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E55DCEB" w:rsidR="00EC05A7" w:rsidRPr="00671F58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671F58">
        <w:rPr>
          <w:kern w:val="3"/>
          <w:lang w:val="sr-Cyrl-RS" w:eastAsia="ar-SA"/>
        </w:rPr>
        <w:t>21.06.2024.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8148DD1" w:rsidR="00EC05A7" w:rsidRPr="00671F58" w:rsidRDefault="00EC05A7" w:rsidP="00671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</w:t>
      </w:r>
      <w:proofErr w:type="spellStart"/>
      <w:proofErr w:type="gram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proofErr w:type="spellStart"/>
      <w:r w:rsidR="00671F58">
        <w:rPr>
          <w:b/>
          <w:bCs/>
          <w:kern w:val="3"/>
          <w:lang w:val="sr-Cyrl-RS" w:eastAsia="ar-SA"/>
        </w:rPr>
        <w:t>Тример</w:t>
      </w:r>
      <w:proofErr w:type="spellEnd"/>
      <w:proofErr w:type="gramEnd"/>
      <w:r w:rsidR="00671F58">
        <w:rPr>
          <w:b/>
          <w:bCs/>
          <w:kern w:val="3"/>
          <w:lang w:val="sr-Cyrl-RS" w:eastAsia="ar-SA"/>
        </w:rPr>
        <w:t xml:space="preserve"> за кошење траве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5E2ED83" w:rsidR="00EC05A7" w:rsidRPr="00671F5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671F58">
        <w:rPr>
          <w:kern w:val="3"/>
          <w:lang w:val="sr-Cyrl-RS" w:eastAsia="ar-SA"/>
        </w:rPr>
        <w:t>око 20.000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D67C28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671F58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5730C61" w:rsidR="00EC05A7" w:rsidRPr="00671F5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671F58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1E1459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5A77EC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671F58">
        <w:rPr>
          <w:kern w:val="3"/>
          <w:lang w:val="sr-Cyrl-RS" w:eastAsia="ar-SA"/>
        </w:rPr>
        <w:t xml:space="preserve"> </w:t>
      </w:r>
      <w:r w:rsidR="00671F58" w:rsidRPr="00671F58">
        <w:rPr>
          <w:b/>
          <w:bCs/>
          <w:kern w:val="3"/>
          <w:lang w:val="sr-Cyrl-RS" w:eastAsia="ar-SA"/>
        </w:rPr>
        <w:t>2</w:t>
      </w:r>
      <w:r w:rsidR="00671F58">
        <w:rPr>
          <w:b/>
          <w:bCs/>
          <w:kern w:val="3"/>
          <w:lang w:val="sr-Cyrl-RS" w:eastAsia="ar-SA"/>
        </w:rPr>
        <w:t>8</w:t>
      </w:r>
      <w:r w:rsidR="00671F58" w:rsidRPr="00671F58">
        <w:rPr>
          <w:b/>
          <w:bCs/>
          <w:kern w:val="3"/>
          <w:lang w:val="sr-Cyrl-RS" w:eastAsia="ar-SA"/>
        </w:rPr>
        <w:t>.06.2024.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D599D93" w14:textId="4DA51AEE" w:rsidR="00671F58" w:rsidRDefault="00671F58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</w:t>
      </w:r>
      <w:r w:rsidRPr="00671F58">
        <w:t xml:space="preserve"> </w:t>
      </w:r>
      <w:r w:rsidRPr="00671F58">
        <w:rPr>
          <w:b/>
          <w:bCs/>
          <w:lang w:val="sr-Cyrl-RS"/>
        </w:rPr>
        <w:t>063-1134573</w:t>
      </w:r>
    </w:p>
    <w:p w14:paraId="35EF08F0" w14:textId="77777777" w:rsidR="00671F58" w:rsidRDefault="00671F58" w:rsidP="00A3396B">
      <w:pPr>
        <w:rPr>
          <w:b/>
          <w:bCs/>
          <w:lang w:val="sr-Cyrl-RS"/>
        </w:rPr>
      </w:pPr>
    </w:p>
    <w:p w14:paraId="050EAB97" w14:textId="7EADE22E" w:rsidR="00671F58" w:rsidRPr="00A3396B" w:rsidRDefault="00671F58" w:rsidP="00A3396B">
      <w:pPr>
        <w:rPr>
          <w:b/>
          <w:bCs/>
          <w:lang w:val="sr-Cyrl-RS"/>
        </w:rPr>
      </w:pPr>
    </w:p>
    <w:p w14:paraId="55DBAA94" w14:textId="674D6110" w:rsidR="005C2B67" w:rsidRPr="00671F58" w:rsidRDefault="00671F58" w:rsidP="00EC05A7">
      <w:pPr>
        <w:rPr>
          <w:lang w:val="sr-Cyrl-RS"/>
        </w:rPr>
      </w:pPr>
      <w:r w:rsidRPr="00671F58">
        <w:rPr>
          <w:b/>
          <w:bCs/>
          <w:lang w:val="sr-Cyrl-RS"/>
        </w:rPr>
        <w:t>Напомена</w:t>
      </w:r>
      <w:r>
        <w:rPr>
          <w:lang w:val="sr-Cyrl-RS"/>
        </w:rPr>
        <w:t>: Уз понуду обавезно доставити и карактеристике понуђеног артикла.</w:t>
      </w:r>
    </w:p>
    <w:sectPr w:rsidR="005C2B67" w:rsidRPr="00671F5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DAD9" w14:textId="77777777" w:rsidR="005E6860" w:rsidRDefault="005E6860">
      <w:r>
        <w:separator/>
      </w:r>
    </w:p>
  </w:endnote>
  <w:endnote w:type="continuationSeparator" w:id="0">
    <w:p w14:paraId="2770BEFB" w14:textId="77777777" w:rsidR="005E6860" w:rsidRDefault="005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97A4" w14:textId="77777777" w:rsidR="005E6860" w:rsidRDefault="005E6860">
      <w:r>
        <w:separator/>
      </w:r>
    </w:p>
  </w:footnote>
  <w:footnote w:type="continuationSeparator" w:id="0">
    <w:p w14:paraId="73976D38" w14:textId="77777777" w:rsidR="005E6860" w:rsidRDefault="005E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45781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967ED"/>
    <w:rsid w:val="001C1ADE"/>
    <w:rsid w:val="00323C91"/>
    <w:rsid w:val="00427978"/>
    <w:rsid w:val="00434B37"/>
    <w:rsid w:val="004913EC"/>
    <w:rsid w:val="005A77EC"/>
    <w:rsid w:val="005C2B67"/>
    <w:rsid w:val="005E6860"/>
    <w:rsid w:val="00671F58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2024-06-21T04:50:00Z</dcterms:modified>
</cp:coreProperties>
</file>